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417"/>
        <w:gridCol w:w="1134"/>
        <w:gridCol w:w="1560"/>
        <w:gridCol w:w="1298"/>
        <w:gridCol w:w="1587"/>
      </w:tblGrid>
      <w:tr w:rsidR="00F7272D" w:rsidRPr="00ED0A7B" w:rsidTr="00ED0A7B">
        <w:trPr>
          <w:trHeight w:val="561"/>
        </w:trPr>
        <w:tc>
          <w:tcPr>
            <w:tcW w:w="1526" w:type="dxa"/>
          </w:tcPr>
          <w:p w:rsidR="00F7272D" w:rsidRPr="00ED0A7B" w:rsidRDefault="00F7272D" w:rsidP="00ED0A7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研究生姓名</w:t>
            </w:r>
          </w:p>
        </w:tc>
        <w:tc>
          <w:tcPr>
            <w:tcW w:w="1417" w:type="dxa"/>
          </w:tcPr>
          <w:p w:rsidR="00F7272D" w:rsidRPr="00ED0A7B" w:rsidRDefault="00F7272D" w:rsidP="00ED0A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2D" w:rsidRPr="00ED0A7B" w:rsidRDefault="00F7272D" w:rsidP="00ED0A7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年级</w:t>
            </w:r>
            <w:bookmarkStart w:id="0" w:name="_GoBack"/>
            <w:bookmarkEnd w:id="0"/>
          </w:p>
        </w:tc>
        <w:tc>
          <w:tcPr>
            <w:tcW w:w="1560" w:type="dxa"/>
          </w:tcPr>
          <w:p w:rsidR="00F7272D" w:rsidRPr="00ED0A7B" w:rsidRDefault="00F7272D" w:rsidP="00ED0A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F7272D" w:rsidRPr="00ED0A7B" w:rsidRDefault="00F7272D" w:rsidP="00ED0A7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攻读学位</w:t>
            </w:r>
          </w:p>
        </w:tc>
        <w:tc>
          <w:tcPr>
            <w:tcW w:w="1587" w:type="dxa"/>
          </w:tcPr>
          <w:p w:rsidR="00F7272D" w:rsidRPr="00ED0A7B" w:rsidRDefault="00F7272D" w:rsidP="00ED0A7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7272D" w:rsidRPr="00ED0A7B" w:rsidTr="00ED0A7B">
        <w:trPr>
          <w:trHeight w:val="682"/>
        </w:trPr>
        <w:tc>
          <w:tcPr>
            <w:tcW w:w="1526" w:type="dxa"/>
          </w:tcPr>
          <w:p w:rsidR="00F7272D" w:rsidRPr="00ED0A7B" w:rsidRDefault="00F7272D" w:rsidP="00ED0A7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1417" w:type="dxa"/>
          </w:tcPr>
          <w:p w:rsidR="00F7272D" w:rsidRPr="00ED0A7B" w:rsidRDefault="00F7272D" w:rsidP="00ED0A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272D" w:rsidRPr="00ED0A7B" w:rsidRDefault="00F7272D" w:rsidP="00ED0A7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560" w:type="dxa"/>
          </w:tcPr>
          <w:p w:rsidR="00F7272D" w:rsidRPr="00ED0A7B" w:rsidRDefault="00F7272D" w:rsidP="00ED0A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F7272D" w:rsidRPr="00ED0A7B" w:rsidRDefault="00F7272D" w:rsidP="00ED0A7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调换方式</w:t>
            </w:r>
          </w:p>
        </w:tc>
        <w:tc>
          <w:tcPr>
            <w:tcW w:w="1587" w:type="dxa"/>
          </w:tcPr>
          <w:p w:rsidR="00F7272D" w:rsidRPr="00ED0A7B" w:rsidRDefault="00F7272D" w:rsidP="00ED0A7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7272D" w:rsidRPr="00ED0A7B" w:rsidTr="00D41853">
        <w:trPr>
          <w:trHeight w:val="2078"/>
        </w:trPr>
        <w:tc>
          <w:tcPr>
            <w:tcW w:w="1526" w:type="dxa"/>
          </w:tcPr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调</w:t>
            </w: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换</w:t>
            </w: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理</w:t>
            </w: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996" w:type="dxa"/>
            <w:gridSpan w:val="5"/>
          </w:tcPr>
          <w:p w:rsidR="00F7272D" w:rsidRPr="00ED0A7B" w:rsidRDefault="00F7272D" w:rsidP="00ED0A7B">
            <w:pPr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rPr>
                <w:sz w:val="24"/>
                <w:szCs w:val="24"/>
              </w:rPr>
            </w:pPr>
          </w:p>
        </w:tc>
      </w:tr>
      <w:tr w:rsidR="00F7272D" w:rsidRPr="00ED0A7B" w:rsidTr="00D41853">
        <w:trPr>
          <w:trHeight w:val="2174"/>
        </w:trPr>
        <w:tc>
          <w:tcPr>
            <w:tcW w:w="1526" w:type="dxa"/>
          </w:tcPr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转</w:t>
            </w: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出</w:t>
            </w: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导</w:t>
            </w: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师</w:t>
            </w: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意</w:t>
            </w: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6996" w:type="dxa"/>
            <w:gridSpan w:val="5"/>
          </w:tcPr>
          <w:p w:rsidR="00F7272D" w:rsidRPr="00ED0A7B" w:rsidRDefault="00F7272D" w:rsidP="00ED0A7B">
            <w:pPr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spacing w:line="360" w:lineRule="auto"/>
              <w:ind w:firstLineChars="1950" w:firstLine="4680"/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spacing w:line="360" w:lineRule="auto"/>
              <w:ind w:firstLineChars="1950" w:firstLine="4680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签字：</w:t>
            </w:r>
          </w:p>
          <w:p w:rsidR="00F7272D" w:rsidRPr="00ED0A7B" w:rsidRDefault="00F7272D" w:rsidP="00ED0A7B">
            <w:pPr>
              <w:spacing w:line="360" w:lineRule="auto"/>
              <w:rPr>
                <w:sz w:val="24"/>
                <w:szCs w:val="24"/>
              </w:rPr>
            </w:pPr>
            <w:r w:rsidRPr="00ED0A7B">
              <w:rPr>
                <w:sz w:val="24"/>
                <w:szCs w:val="24"/>
              </w:rPr>
              <w:t xml:space="preserve">                                       </w:t>
            </w:r>
            <w:r w:rsidRPr="00ED0A7B">
              <w:rPr>
                <w:rFonts w:hint="eastAsia"/>
                <w:sz w:val="24"/>
                <w:szCs w:val="24"/>
              </w:rPr>
              <w:t>年</w:t>
            </w:r>
            <w:r w:rsidRPr="00ED0A7B">
              <w:rPr>
                <w:sz w:val="24"/>
                <w:szCs w:val="24"/>
              </w:rPr>
              <w:t xml:space="preserve">    </w:t>
            </w:r>
            <w:r w:rsidRPr="00ED0A7B">
              <w:rPr>
                <w:rFonts w:hint="eastAsia"/>
                <w:sz w:val="24"/>
                <w:szCs w:val="24"/>
              </w:rPr>
              <w:t>月</w:t>
            </w:r>
            <w:r w:rsidRPr="00ED0A7B">
              <w:rPr>
                <w:sz w:val="24"/>
                <w:szCs w:val="24"/>
              </w:rPr>
              <w:t xml:space="preserve">    </w:t>
            </w:r>
            <w:r w:rsidRPr="00ED0A7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7272D" w:rsidRPr="00ED0A7B" w:rsidTr="00D41853">
        <w:trPr>
          <w:trHeight w:val="2006"/>
        </w:trPr>
        <w:tc>
          <w:tcPr>
            <w:tcW w:w="1526" w:type="dxa"/>
          </w:tcPr>
          <w:p w:rsidR="00F7272D" w:rsidRDefault="00F7272D" w:rsidP="00ED0A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</w:t>
            </w:r>
          </w:p>
          <w:p w:rsidR="00F7272D" w:rsidRDefault="00F7272D" w:rsidP="00ED0A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</w:p>
          <w:p w:rsidR="00F7272D" w:rsidRDefault="00F7272D" w:rsidP="00ED0A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</w:t>
            </w:r>
          </w:p>
          <w:p w:rsidR="00F7272D" w:rsidRDefault="00F7272D" w:rsidP="00ED0A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</w:t>
            </w:r>
          </w:p>
          <w:p w:rsidR="00F7272D" w:rsidRDefault="00F7272D" w:rsidP="00ED0A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6996" w:type="dxa"/>
            <w:gridSpan w:val="5"/>
          </w:tcPr>
          <w:p w:rsidR="00F7272D" w:rsidRDefault="00F7272D" w:rsidP="00D41853">
            <w:pPr>
              <w:spacing w:line="360" w:lineRule="auto"/>
              <w:ind w:firstLineChars="1950" w:firstLine="4680"/>
              <w:rPr>
                <w:sz w:val="24"/>
                <w:szCs w:val="24"/>
              </w:rPr>
            </w:pPr>
          </w:p>
          <w:p w:rsidR="00F7272D" w:rsidRDefault="00F7272D" w:rsidP="00D41853">
            <w:pPr>
              <w:spacing w:line="360" w:lineRule="auto"/>
              <w:ind w:firstLineChars="1950" w:firstLine="4680"/>
              <w:rPr>
                <w:sz w:val="24"/>
                <w:szCs w:val="24"/>
              </w:rPr>
            </w:pPr>
          </w:p>
          <w:p w:rsidR="00F7272D" w:rsidRPr="00ED0A7B" w:rsidRDefault="00F7272D" w:rsidP="00D41853">
            <w:pPr>
              <w:spacing w:line="360" w:lineRule="auto"/>
              <w:ind w:firstLineChars="1950" w:firstLine="4680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签字：</w:t>
            </w:r>
          </w:p>
          <w:p w:rsidR="00F7272D" w:rsidRPr="00ED0A7B" w:rsidRDefault="00F7272D" w:rsidP="00D41853">
            <w:pPr>
              <w:rPr>
                <w:sz w:val="24"/>
                <w:szCs w:val="24"/>
              </w:rPr>
            </w:pPr>
            <w:r w:rsidRPr="00ED0A7B">
              <w:rPr>
                <w:sz w:val="24"/>
                <w:szCs w:val="24"/>
              </w:rPr>
              <w:t xml:space="preserve">                                       </w:t>
            </w:r>
            <w:r w:rsidRPr="00ED0A7B">
              <w:rPr>
                <w:rFonts w:hint="eastAsia"/>
                <w:sz w:val="24"/>
                <w:szCs w:val="24"/>
              </w:rPr>
              <w:t>年</w:t>
            </w:r>
            <w:r w:rsidRPr="00ED0A7B">
              <w:rPr>
                <w:sz w:val="24"/>
                <w:szCs w:val="24"/>
              </w:rPr>
              <w:t xml:space="preserve">    </w:t>
            </w:r>
            <w:r w:rsidRPr="00ED0A7B">
              <w:rPr>
                <w:rFonts w:hint="eastAsia"/>
                <w:sz w:val="24"/>
                <w:szCs w:val="24"/>
              </w:rPr>
              <w:t>月</w:t>
            </w:r>
            <w:r w:rsidRPr="00ED0A7B">
              <w:rPr>
                <w:sz w:val="24"/>
                <w:szCs w:val="24"/>
              </w:rPr>
              <w:t xml:space="preserve">    </w:t>
            </w:r>
            <w:r w:rsidRPr="00ED0A7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7272D" w:rsidRPr="00ED0A7B" w:rsidTr="00D41853">
        <w:trPr>
          <w:trHeight w:val="2174"/>
        </w:trPr>
        <w:tc>
          <w:tcPr>
            <w:tcW w:w="1526" w:type="dxa"/>
          </w:tcPr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学</w:t>
            </w: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生</w:t>
            </w: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意</w:t>
            </w: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6996" w:type="dxa"/>
            <w:gridSpan w:val="5"/>
          </w:tcPr>
          <w:p w:rsidR="00F7272D" w:rsidRPr="00ED0A7B" w:rsidRDefault="00F7272D" w:rsidP="00ED0A7B">
            <w:pPr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ind w:firstLineChars="1650" w:firstLine="3960"/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spacing w:line="360" w:lineRule="auto"/>
              <w:ind w:firstLineChars="1950" w:firstLine="4680"/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spacing w:line="360" w:lineRule="auto"/>
              <w:ind w:firstLineChars="1950" w:firstLine="4680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签字：</w:t>
            </w:r>
          </w:p>
          <w:p w:rsidR="00F7272D" w:rsidRPr="00ED0A7B" w:rsidRDefault="00F7272D" w:rsidP="00ED0A7B">
            <w:pPr>
              <w:spacing w:line="360" w:lineRule="auto"/>
              <w:rPr>
                <w:sz w:val="24"/>
                <w:szCs w:val="24"/>
              </w:rPr>
            </w:pPr>
            <w:r w:rsidRPr="00ED0A7B">
              <w:rPr>
                <w:sz w:val="24"/>
                <w:szCs w:val="24"/>
              </w:rPr>
              <w:t xml:space="preserve">                                       </w:t>
            </w:r>
            <w:r w:rsidRPr="00ED0A7B">
              <w:rPr>
                <w:rFonts w:hint="eastAsia"/>
                <w:sz w:val="24"/>
                <w:szCs w:val="24"/>
              </w:rPr>
              <w:t>年</w:t>
            </w:r>
            <w:r w:rsidRPr="00ED0A7B">
              <w:rPr>
                <w:sz w:val="24"/>
                <w:szCs w:val="24"/>
              </w:rPr>
              <w:t xml:space="preserve">    </w:t>
            </w:r>
            <w:r w:rsidRPr="00ED0A7B">
              <w:rPr>
                <w:rFonts w:hint="eastAsia"/>
                <w:sz w:val="24"/>
                <w:szCs w:val="24"/>
              </w:rPr>
              <w:t>月</w:t>
            </w:r>
            <w:r w:rsidRPr="00ED0A7B">
              <w:rPr>
                <w:sz w:val="24"/>
                <w:szCs w:val="24"/>
              </w:rPr>
              <w:t xml:space="preserve">    </w:t>
            </w:r>
            <w:r w:rsidRPr="00ED0A7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7272D" w:rsidRPr="00ED0A7B" w:rsidTr="00D41853">
        <w:trPr>
          <w:trHeight w:val="2620"/>
        </w:trPr>
        <w:tc>
          <w:tcPr>
            <w:tcW w:w="1526" w:type="dxa"/>
          </w:tcPr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研</w:t>
            </w: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究</w:t>
            </w: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生</w:t>
            </w: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部</w:t>
            </w: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意</w:t>
            </w:r>
          </w:p>
          <w:p w:rsidR="00F7272D" w:rsidRPr="00ED0A7B" w:rsidRDefault="00F7272D" w:rsidP="00ED0A7B">
            <w:pPr>
              <w:jc w:val="center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6996" w:type="dxa"/>
            <w:gridSpan w:val="5"/>
          </w:tcPr>
          <w:p w:rsidR="00F7272D" w:rsidRPr="00ED0A7B" w:rsidRDefault="00F7272D" w:rsidP="00ED0A7B">
            <w:pPr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spacing w:line="360" w:lineRule="auto"/>
              <w:ind w:firstLineChars="1950" w:firstLine="4680"/>
              <w:rPr>
                <w:sz w:val="24"/>
                <w:szCs w:val="24"/>
              </w:rPr>
            </w:pPr>
          </w:p>
          <w:p w:rsidR="00F7272D" w:rsidRPr="00ED0A7B" w:rsidRDefault="00F7272D" w:rsidP="00ED0A7B">
            <w:pPr>
              <w:spacing w:line="360" w:lineRule="auto"/>
              <w:ind w:firstLineChars="1950" w:firstLine="4680"/>
              <w:rPr>
                <w:sz w:val="24"/>
                <w:szCs w:val="24"/>
              </w:rPr>
            </w:pPr>
            <w:r w:rsidRPr="00ED0A7B">
              <w:rPr>
                <w:rFonts w:hint="eastAsia"/>
                <w:sz w:val="24"/>
                <w:szCs w:val="24"/>
              </w:rPr>
              <w:t>签字：</w:t>
            </w:r>
          </w:p>
          <w:p w:rsidR="00F7272D" w:rsidRPr="00ED0A7B" w:rsidRDefault="00F7272D" w:rsidP="00ED0A7B">
            <w:pPr>
              <w:spacing w:line="360" w:lineRule="auto"/>
              <w:rPr>
                <w:sz w:val="24"/>
                <w:szCs w:val="24"/>
              </w:rPr>
            </w:pPr>
            <w:r w:rsidRPr="00ED0A7B">
              <w:rPr>
                <w:sz w:val="24"/>
                <w:szCs w:val="24"/>
              </w:rPr>
              <w:t xml:space="preserve">                                       </w:t>
            </w:r>
            <w:r w:rsidRPr="00ED0A7B">
              <w:rPr>
                <w:rFonts w:hint="eastAsia"/>
                <w:sz w:val="24"/>
                <w:szCs w:val="24"/>
              </w:rPr>
              <w:t>年</w:t>
            </w:r>
            <w:r w:rsidRPr="00ED0A7B">
              <w:rPr>
                <w:sz w:val="24"/>
                <w:szCs w:val="24"/>
              </w:rPr>
              <w:t xml:space="preserve">    </w:t>
            </w:r>
            <w:r w:rsidRPr="00ED0A7B">
              <w:rPr>
                <w:rFonts w:hint="eastAsia"/>
                <w:sz w:val="24"/>
                <w:szCs w:val="24"/>
              </w:rPr>
              <w:t>月</w:t>
            </w:r>
            <w:r w:rsidRPr="00ED0A7B">
              <w:rPr>
                <w:sz w:val="24"/>
                <w:szCs w:val="24"/>
              </w:rPr>
              <w:t xml:space="preserve">    </w:t>
            </w:r>
            <w:r w:rsidRPr="00ED0A7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7272D" w:rsidRDefault="00F7272D" w:rsidP="00EB44B8">
      <w:pPr>
        <w:jc w:val="center"/>
        <w:rPr>
          <w:b/>
          <w:sz w:val="24"/>
          <w:szCs w:val="24"/>
        </w:rPr>
      </w:pPr>
      <w:r w:rsidRPr="00395085">
        <w:rPr>
          <w:rFonts w:hint="eastAsia"/>
          <w:b/>
          <w:sz w:val="24"/>
          <w:szCs w:val="24"/>
        </w:rPr>
        <w:t>研究生调换导师表</w:t>
      </w:r>
    </w:p>
    <w:p w:rsidR="00F7272D" w:rsidRPr="00395085" w:rsidRDefault="00F7272D" w:rsidP="00EB44B8">
      <w:pPr>
        <w:jc w:val="center"/>
        <w:rPr>
          <w:b/>
          <w:sz w:val="24"/>
          <w:szCs w:val="24"/>
        </w:rPr>
      </w:pPr>
    </w:p>
    <w:sectPr w:rsidR="00F7272D" w:rsidRPr="00395085" w:rsidSect="001F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4B8"/>
    <w:rsid w:val="000C593C"/>
    <w:rsid w:val="001F77E7"/>
    <w:rsid w:val="00395085"/>
    <w:rsid w:val="006C6B16"/>
    <w:rsid w:val="006F593C"/>
    <w:rsid w:val="008262D4"/>
    <w:rsid w:val="008B5008"/>
    <w:rsid w:val="008F479B"/>
    <w:rsid w:val="00BE33B7"/>
    <w:rsid w:val="00C14189"/>
    <w:rsid w:val="00D1301F"/>
    <w:rsid w:val="00D41853"/>
    <w:rsid w:val="00EB44B8"/>
    <w:rsid w:val="00ED0A7B"/>
    <w:rsid w:val="00F7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E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44B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51</Words>
  <Characters>297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研究生姓名</dc:title>
  <dc:subject/>
  <dc:creator>User</dc:creator>
  <cp:keywords/>
  <dc:description/>
  <cp:lastModifiedBy>魏春兰</cp:lastModifiedBy>
  <cp:revision>3</cp:revision>
  <dcterms:created xsi:type="dcterms:W3CDTF">2013-08-30T09:05:00Z</dcterms:created>
  <dcterms:modified xsi:type="dcterms:W3CDTF">2013-07-01T07:20:00Z</dcterms:modified>
</cp:coreProperties>
</file>